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3981" w14:textId="04AF400E" w:rsidR="00C07569" w:rsidRPr="003F0547" w:rsidRDefault="00C07569" w:rsidP="00C07569">
      <w:pPr>
        <w:jc w:val="center"/>
        <w:rPr>
          <w:b/>
          <w:bCs/>
          <w:sz w:val="24"/>
          <w:szCs w:val="24"/>
        </w:rPr>
      </w:pPr>
    </w:p>
    <w:p w14:paraId="3EC6C113" w14:textId="77777777" w:rsidR="003F0547" w:rsidRPr="003F0547" w:rsidRDefault="003F0547" w:rsidP="003F0547">
      <w:pPr>
        <w:rPr>
          <w:rFonts w:cstheme="minorHAnsi"/>
          <w:b/>
          <w:bCs/>
          <w:sz w:val="24"/>
          <w:szCs w:val="24"/>
        </w:rPr>
      </w:pPr>
      <w:r w:rsidRPr="003F0547">
        <w:rPr>
          <w:rFonts w:cstheme="minorHAnsi"/>
          <w:b/>
          <w:bCs/>
          <w:sz w:val="24"/>
          <w:szCs w:val="24"/>
        </w:rPr>
        <w:t xml:space="preserve">RAZRED </w:t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  <w:t>1.A</w:t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</w:p>
    <w:p w14:paraId="0308065D" w14:textId="77777777" w:rsidR="003F0547" w:rsidRPr="003F0547" w:rsidRDefault="003F0547" w:rsidP="003F0547">
      <w:pPr>
        <w:rPr>
          <w:rFonts w:cstheme="minorHAnsi"/>
          <w:b/>
          <w:bCs/>
        </w:rPr>
      </w:pPr>
      <w:r w:rsidRPr="003F0547">
        <w:rPr>
          <w:rFonts w:cstheme="minorHAnsi"/>
          <w:b/>
          <w:bCs/>
          <w:sz w:val="24"/>
          <w:szCs w:val="24"/>
        </w:rPr>
        <w:t>UČITELJICA</w:t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  <w:t>SNJEŽANA PAVIČIĆ</w:t>
      </w:r>
      <w:r w:rsidRPr="003F0547">
        <w:rPr>
          <w:rFonts w:cstheme="minorHAnsi"/>
          <w:b/>
          <w:bCs/>
        </w:rPr>
        <w:tab/>
      </w:r>
    </w:p>
    <w:p w14:paraId="31969329" w14:textId="77777777" w:rsidR="003F0547" w:rsidRPr="003F0547" w:rsidRDefault="003F0547" w:rsidP="003F0547">
      <w:pPr>
        <w:rPr>
          <w:sz w:val="24"/>
          <w:szCs w:val="24"/>
        </w:rPr>
      </w:pPr>
    </w:p>
    <w:tbl>
      <w:tblPr>
        <w:tblW w:w="20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20"/>
        <w:gridCol w:w="1360"/>
      </w:tblGrid>
      <w:tr w:rsidR="00D454E2" w:rsidRPr="003F0547" w14:paraId="70CCDCAD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AE546D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6CD3F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4099</w:t>
            </w:r>
          </w:p>
        </w:tc>
      </w:tr>
      <w:tr w:rsidR="00D454E2" w:rsidRPr="003F0547" w14:paraId="0BAD8224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3ABD2C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5F2F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YNHS</w:t>
            </w:r>
          </w:p>
        </w:tc>
      </w:tr>
      <w:tr w:rsidR="00D454E2" w:rsidRPr="003F0547" w14:paraId="12B15144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66607E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80E16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YEAC</w:t>
            </w:r>
          </w:p>
        </w:tc>
      </w:tr>
      <w:tr w:rsidR="00D454E2" w:rsidRPr="003F0547" w14:paraId="7565846F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874710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9761F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COVZ</w:t>
            </w:r>
          </w:p>
        </w:tc>
      </w:tr>
      <w:tr w:rsidR="00D454E2" w:rsidRPr="003F0547" w14:paraId="5B4783E6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969C38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ADDB0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CIUF</w:t>
            </w:r>
          </w:p>
        </w:tc>
      </w:tr>
      <w:tr w:rsidR="00D454E2" w:rsidRPr="003F0547" w14:paraId="0ADA16D6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9BFC06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C2B3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YDSV</w:t>
            </w:r>
          </w:p>
        </w:tc>
      </w:tr>
      <w:tr w:rsidR="00D454E2" w:rsidRPr="003F0547" w14:paraId="4F8B7471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AABFFE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032D8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NPTR</w:t>
            </w:r>
          </w:p>
        </w:tc>
      </w:tr>
      <w:tr w:rsidR="00D454E2" w:rsidRPr="003F0547" w14:paraId="2EF53B80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FEE313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8F17E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ZALF</w:t>
            </w:r>
          </w:p>
        </w:tc>
      </w:tr>
      <w:tr w:rsidR="00D454E2" w:rsidRPr="003F0547" w14:paraId="3191BDBA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F87758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8884D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MHFN</w:t>
            </w:r>
          </w:p>
        </w:tc>
      </w:tr>
      <w:tr w:rsidR="00D454E2" w:rsidRPr="003F0547" w14:paraId="7F494227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28548C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E3A24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WLDM</w:t>
            </w:r>
          </w:p>
        </w:tc>
      </w:tr>
      <w:tr w:rsidR="00D454E2" w:rsidRPr="003F0547" w14:paraId="02FD51AA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7BD285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E99C0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UOSV</w:t>
            </w:r>
          </w:p>
        </w:tc>
      </w:tr>
      <w:tr w:rsidR="00D454E2" w:rsidRPr="003F0547" w14:paraId="2A15C44D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32A46C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A32A6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QEDS</w:t>
            </w:r>
          </w:p>
        </w:tc>
      </w:tr>
      <w:tr w:rsidR="00D454E2" w:rsidRPr="003F0547" w14:paraId="2B8C4406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188814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8E815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ZYZG</w:t>
            </w:r>
          </w:p>
        </w:tc>
      </w:tr>
      <w:tr w:rsidR="00D454E2" w:rsidRPr="003F0547" w14:paraId="3BEBF925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1A5E37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53CD7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OYGY</w:t>
            </w:r>
          </w:p>
        </w:tc>
      </w:tr>
      <w:tr w:rsidR="00D454E2" w:rsidRPr="003F0547" w14:paraId="03330516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C1CFA3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24237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LTQR</w:t>
            </w:r>
          </w:p>
        </w:tc>
      </w:tr>
      <w:tr w:rsidR="00D454E2" w:rsidRPr="003F0547" w14:paraId="6DFE3AC1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56CCF2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4CCB6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BGCL</w:t>
            </w:r>
          </w:p>
        </w:tc>
      </w:tr>
      <w:tr w:rsidR="00D454E2" w:rsidRPr="003F0547" w14:paraId="5B7BD4B9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20F9BF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23299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ADFN</w:t>
            </w:r>
          </w:p>
        </w:tc>
      </w:tr>
      <w:tr w:rsidR="00D454E2" w:rsidRPr="003F0547" w14:paraId="46D28CB1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9C9F70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4A59F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YREL</w:t>
            </w:r>
          </w:p>
        </w:tc>
      </w:tr>
      <w:tr w:rsidR="00D454E2" w:rsidRPr="003F0547" w14:paraId="6A056AEF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6C4A87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EAF3D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DREZ</w:t>
            </w:r>
          </w:p>
        </w:tc>
      </w:tr>
      <w:tr w:rsidR="00D454E2" w:rsidRPr="003F0547" w14:paraId="6C58D76C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E4405E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E301E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NXXI</w:t>
            </w:r>
          </w:p>
        </w:tc>
      </w:tr>
      <w:tr w:rsidR="00D454E2" w:rsidRPr="003F0547" w14:paraId="4152720C" w14:textId="77777777" w:rsidTr="00D454E2">
        <w:trPr>
          <w:trHeight w:val="3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4D32FC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5F41A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NUFJ</w:t>
            </w:r>
          </w:p>
        </w:tc>
      </w:tr>
    </w:tbl>
    <w:p w14:paraId="5CA9183F" w14:textId="77777777" w:rsidR="003F0547" w:rsidRDefault="003F0547" w:rsidP="003F0547"/>
    <w:p w14:paraId="4373EBD1" w14:textId="36087D5E" w:rsidR="003F0547" w:rsidRDefault="003F0547" w:rsidP="003F0547"/>
    <w:p w14:paraId="7EBE3CBC" w14:textId="632D0456" w:rsidR="003F0547" w:rsidRDefault="003F0547" w:rsidP="003F0547"/>
    <w:p w14:paraId="510C43D0" w14:textId="77777777" w:rsidR="003F0547" w:rsidRDefault="003F0547" w:rsidP="003F0547"/>
    <w:p w14:paraId="1F74E411" w14:textId="77777777" w:rsidR="003F0547" w:rsidRPr="003F0547" w:rsidRDefault="003F0547" w:rsidP="003F0547">
      <w:pPr>
        <w:rPr>
          <w:rFonts w:cstheme="minorHAnsi"/>
          <w:sz w:val="24"/>
          <w:szCs w:val="24"/>
        </w:rPr>
      </w:pPr>
    </w:p>
    <w:p w14:paraId="6F8E3616" w14:textId="19B3BD61" w:rsidR="003F0547" w:rsidRPr="003F0547" w:rsidRDefault="003F0547" w:rsidP="003F0547">
      <w:pPr>
        <w:rPr>
          <w:rFonts w:cstheme="minorHAnsi"/>
          <w:b/>
          <w:bCs/>
          <w:sz w:val="24"/>
          <w:szCs w:val="24"/>
        </w:rPr>
      </w:pPr>
      <w:r w:rsidRPr="003F0547">
        <w:rPr>
          <w:rFonts w:cstheme="minorHAnsi"/>
          <w:b/>
          <w:bCs/>
          <w:sz w:val="24"/>
          <w:szCs w:val="24"/>
        </w:rPr>
        <w:t xml:space="preserve">RAZRED </w:t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  <w:t>1.B</w:t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</w:p>
    <w:p w14:paraId="1A97EBB4" w14:textId="77777777" w:rsidR="003F0547" w:rsidRPr="003F0547" w:rsidRDefault="003F0547" w:rsidP="003F0547">
      <w:pPr>
        <w:rPr>
          <w:rFonts w:cstheme="minorHAnsi"/>
          <w:sz w:val="24"/>
          <w:szCs w:val="24"/>
        </w:rPr>
      </w:pPr>
      <w:r w:rsidRPr="003F0547">
        <w:rPr>
          <w:rFonts w:cstheme="minorHAnsi"/>
          <w:b/>
          <w:bCs/>
          <w:sz w:val="24"/>
          <w:szCs w:val="24"/>
        </w:rPr>
        <w:t>UČITELJICA</w:t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  <w:t>VESNA ŽARINAC</w:t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sz w:val="24"/>
          <w:szCs w:val="24"/>
        </w:rPr>
        <w:tab/>
      </w:r>
    </w:p>
    <w:p w14:paraId="3ED4280E" w14:textId="77777777" w:rsidR="003F0547" w:rsidRDefault="003F0547" w:rsidP="003F0547"/>
    <w:tbl>
      <w:tblPr>
        <w:tblW w:w="2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6"/>
        <w:gridCol w:w="1520"/>
      </w:tblGrid>
      <w:tr w:rsidR="00D454E2" w:rsidRPr="003F0547" w14:paraId="3F38E966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765492D4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542C36A3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EHBX</w:t>
            </w:r>
          </w:p>
        </w:tc>
      </w:tr>
      <w:tr w:rsidR="00D454E2" w:rsidRPr="003F0547" w14:paraId="51ED738A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055ED443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2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1B20BC88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JWNI</w:t>
            </w:r>
          </w:p>
        </w:tc>
      </w:tr>
      <w:tr w:rsidR="00D454E2" w:rsidRPr="003F0547" w14:paraId="3057B1F0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1D764F93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3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34CCD016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LTNZ</w:t>
            </w:r>
          </w:p>
        </w:tc>
      </w:tr>
      <w:tr w:rsidR="00D454E2" w:rsidRPr="003F0547" w14:paraId="7F182022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2F5204C7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268CB568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QUNS</w:t>
            </w:r>
          </w:p>
        </w:tc>
      </w:tr>
      <w:tr w:rsidR="00D454E2" w:rsidRPr="003F0547" w14:paraId="043EDD32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5B95B1E2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5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1457B81D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TGGH</w:t>
            </w:r>
          </w:p>
        </w:tc>
      </w:tr>
      <w:tr w:rsidR="00D454E2" w:rsidRPr="003F0547" w14:paraId="58444B3A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7AB88487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6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5422DB4F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BEPW</w:t>
            </w:r>
          </w:p>
        </w:tc>
      </w:tr>
      <w:tr w:rsidR="00D454E2" w:rsidRPr="003F0547" w14:paraId="0B50E52C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4F06CEA1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7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55DFF1ED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PCKR</w:t>
            </w:r>
          </w:p>
        </w:tc>
      </w:tr>
      <w:tr w:rsidR="00D454E2" w:rsidRPr="003F0547" w14:paraId="1C2B9566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397474D1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8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4389E539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WTDH</w:t>
            </w:r>
          </w:p>
        </w:tc>
      </w:tr>
      <w:tr w:rsidR="00D454E2" w:rsidRPr="003F0547" w14:paraId="13E3B1CE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4F0F2DCA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9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33530B42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7375</w:t>
            </w:r>
          </w:p>
        </w:tc>
      </w:tr>
      <w:tr w:rsidR="00D454E2" w:rsidRPr="003F0547" w14:paraId="5A30D33F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2128E29C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4A7DE116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FACA</w:t>
            </w:r>
          </w:p>
        </w:tc>
      </w:tr>
      <w:tr w:rsidR="00D454E2" w:rsidRPr="003F0547" w14:paraId="31E203A8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1E24F1F4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11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47F234D7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2362</w:t>
            </w:r>
          </w:p>
        </w:tc>
      </w:tr>
      <w:tr w:rsidR="00D454E2" w:rsidRPr="003F0547" w14:paraId="59C031EC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46B31EEB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12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67FC6BCB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XFZN</w:t>
            </w:r>
          </w:p>
        </w:tc>
      </w:tr>
      <w:tr w:rsidR="00D454E2" w:rsidRPr="003F0547" w14:paraId="5A2A8138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3D480925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13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3E8046D7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PJXU</w:t>
            </w:r>
          </w:p>
        </w:tc>
      </w:tr>
      <w:tr w:rsidR="00D454E2" w:rsidRPr="003F0547" w14:paraId="43F09174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2BAC1664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14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6E6F6E8A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WGCC</w:t>
            </w:r>
          </w:p>
        </w:tc>
      </w:tr>
      <w:tr w:rsidR="00D454E2" w:rsidRPr="003F0547" w14:paraId="22CB0F5A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7F08E993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15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2CA721DE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PDXC</w:t>
            </w:r>
          </w:p>
        </w:tc>
      </w:tr>
      <w:tr w:rsidR="00D454E2" w:rsidRPr="003F0547" w14:paraId="56D3DCE2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6318B108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16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748CC0F8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7691</w:t>
            </w:r>
          </w:p>
        </w:tc>
      </w:tr>
      <w:tr w:rsidR="00D454E2" w:rsidRPr="003F0547" w14:paraId="4BC2E51C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18CDAE6F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17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33A493B2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OPHD</w:t>
            </w:r>
          </w:p>
        </w:tc>
      </w:tr>
      <w:tr w:rsidR="00D454E2" w:rsidRPr="003F0547" w14:paraId="292D4BFC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0EDC4E06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18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0A48E2B1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ZPUA</w:t>
            </w:r>
          </w:p>
        </w:tc>
      </w:tr>
      <w:tr w:rsidR="00D454E2" w:rsidRPr="003F0547" w14:paraId="548F79F7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49C8D86A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19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4E1346C9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ZRVI</w:t>
            </w:r>
          </w:p>
        </w:tc>
      </w:tr>
      <w:tr w:rsidR="00D454E2" w:rsidRPr="003F0547" w14:paraId="590F43B0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1F46D69E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20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5F805379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WFIA</w:t>
            </w:r>
          </w:p>
        </w:tc>
      </w:tr>
      <w:tr w:rsidR="00D454E2" w:rsidRPr="003F0547" w14:paraId="07F497AA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39A4A502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21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2A011E4F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CCEQ</w:t>
            </w:r>
          </w:p>
        </w:tc>
      </w:tr>
      <w:tr w:rsidR="00D454E2" w:rsidRPr="003F0547" w14:paraId="7322965B" w14:textId="77777777" w:rsidTr="00D454E2">
        <w:trPr>
          <w:trHeight w:val="354"/>
        </w:trPr>
        <w:tc>
          <w:tcPr>
            <w:tcW w:w="846" w:type="dxa"/>
            <w:shd w:val="clear" w:color="000000" w:fill="E2EFDA"/>
            <w:noWrap/>
            <w:vAlign w:val="bottom"/>
            <w:hideMark/>
          </w:tcPr>
          <w:p w14:paraId="4D6B1BDD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22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714159E5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VPVM</w:t>
            </w:r>
          </w:p>
        </w:tc>
      </w:tr>
    </w:tbl>
    <w:p w14:paraId="6D8C3F73" w14:textId="577BDBB5" w:rsidR="003F0547" w:rsidRDefault="003F0547" w:rsidP="003F05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A88A2B" w14:textId="6DC95E2C" w:rsidR="003F0547" w:rsidRDefault="003F0547" w:rsidP="003F0547"/>
    <w:p w14:paraId="612EB3EB" w14:textId="57B93AFA" w:rsidR="003F0547" w:rsidRDefault="003F0547" w:rsidP="003F0547"/>
    <w:p w14:paraId="78186547" w14:textId="5AF25A8A" w:rsidR="003F0547" w:rsidRDefault="003F0547" w:rsidP="003F0547"/>
    <w:p w14:paraId="53D2B57A" w14:textId="5588DD77" w:rsidR="003F0547" w:rsidRDefault="003F0547" w:rsidP="003F0547"/>
    <w:p w14:paraId="7EA4F764" w14:textId="77777777" w:rsidR="003F0547" w:rsidRDefault="003F0547" w:rsidP="003F0547"/>
    <w:p w14:paraId="07D7FF62" w14:textId="77777777" w:rsidR="003F0547" w:rsidRPr="003F0547" w:rsidRDefault="003F0547" w:rsidP="003F0547">
      <w:pPr>
        <w:rPr>
          <w:rFonts w:cstheme="minorHAnsi"/>
          <w:b/>
          <w:bCs/>
          <w:sz w:val="24"/>
          <w:szCs w:val="24"/>
        </w:rPr>
      </w:pPr>
      <w:r w:rsidRPr="003F0547">
        <w:rPr>
          <w:rFonts w:cstheme="minorHAnsi"/>
          <w:b/>
          <w:bCs/>
          <w:sz w:val="24"/>
          <w:szCs w:val="24"/>
        </w:rPr>
        <w:t xml:space="preserve">RAZRED </w:t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  <w:t>1.C</w:t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</w:p>
    <w:p w14:paraId="182BB151" w14:textId="77777777" w:rsidR="003F0547" w:rsidRDefault="003F0547" w:rsidP="003F0547">
      <w:r w:rsidRPr="003F0547">
        <w:rPr>
          <w:rFonts w:cstheme="minorHAnsi"/>
          <w:b/>
          <w:bCs/>
          <w:sz w:val="24"/>
          <w:szCs w:val="24"/>
        </w:rPr>
        <w:t>UČITELJICA</w:t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  <w:t>JASNA STRABIĆ</w:t>
      </w:r>
      <w:r w:rsidRPr="003F0547">
        <w:rPr>
          <w:rFonts w:cstheme="minorHAnsi"/>
          <w:b/>
          <w:bCs/>
          <w:sz w:val="24"/>
          <w:szCs w:val="24"/>
        </w:rPr>
        <w:tab/>
      </w:r>
      <w:r w:rsidRPr="003F0547">
        <w:rPr>
          <w:rFonts w:cstheme="minorHAnsi"/>
          <w:b/>
          <w:bCs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22"/>
        <w:gridCol w:w="1726"/>
      </w:tblGrid>
      <w:tr w:rsidR="00D454E2" w:rsidRPr="003F0547" w14:paraId="474E1095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04C86D5F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13733F3F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PRZU</w:t>
            </w:r>
          </w:p>
        </w:tc>
      </w:tr>
      <w:tr w:rsidR="00D454E2" w:rsidRPr="003F0547" w14:paraId="083B7DF4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18DEF38E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2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31EA6543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GSTC</w:t>
            </w:r>
          </w:p>
        </w:tc>
      </w:tr>
      <w:tr w:rsidR="00D454E2" w:rsidRPr="003F0547" w14:paraId="13CB1D5C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6D5BBF79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3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57FCAECF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QRHJ</w:t>
            </w:r>
          </w:p>
        </w:tc>
      </w:tr>
      <w:tr w:rsidR="00D454E2" w:rsidRPr="003F0547" w14:paraId="0EF4C9E1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723203F2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4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7494E3D1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VQQW</w:t>
            </w:r>
          </w:p>
        </w:tc>
      </w:tr>
      <w:tr w:rsidR="00D454E2" w:rsidRPr="003F0547" w14:paraId="69BBD8FD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5FF18771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5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654D8388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DVYX</w:t>
            </w:r>
          </w:p>
        </w:tc>
      </w:tr>
      <w:tr w:rsidR="00D454E2" w:rsidRPr="003F0547" w14:paraId="086962EA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668040EB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6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282E0458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IEOP</w:t>
            </w:r>
          </w:p>
        </w:tc>
      </w:tr>
      <w:tr w:rsidR="00D454E2" w:rsidRPr="003F0547" w14:paraId="29B39E3B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4E044E4C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7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2DE4483A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GIPK</w:t>
            </w:r>
          </w:p>
        </w:tc>
      </w:tr>
      <w:tr w:rsidR="00D454E2" w:rsidRPr="003F0547" w14:paraId="137FFA6E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6ACA0A02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8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7D3FCBF2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QBOB</w:t>
            </w:r>
          </w:p>
        </w:tc>
      </w:tr>
      <w:tr w:rsidR="00D454E2" w:rsidRPr="003F0547" w14:paraId="61D76600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2FB6F6A6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9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5242A597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FQQD</w:t>
            </w:r>
          </w:p>
        </w:tc>
      </w:tr>
      <w:tr w:rsidR="00D454E2" w:rsidRPr="003F0547" w14:paraId="0B8183E8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1F70E72B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10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3507E8FA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FUGE</w:t>
            </w:r>
          </w:p>
        </w:tc>
      </w:tr>
      <w:tr w:rsidR="00D454E2" w:rsidRPr="003F0547" w14:paraId="091C78C1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02AE20E5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11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3F24FD76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GSEL</w:t>
            </w:r>
          </w:p>
        </w:tc>
      </w:tr>
      <w:tr w:rsidR="00D454E2" w:rsidRPr="003F0547" w14:paraId="03C4B6C8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24513245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12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7A7C0B26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TCIG</w:t>
            </w:r>
          </w:p>
        </w:tc>
      </w:tr>
      <w:tr w:rsidR="00D454E2" w:rsidRPr="003F0547" w14:paraId="648F6BA6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2CA4C171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13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26C166BF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NBGX</w:t>
            </w:r>
          </w:p>
        </w:tc>
      </w:tr>
      <w:tr w:rsidR="00D454E2" w:rsidRPr="003F0547" w14:paraId="5C3CFA05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6D21BD55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14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65F75321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UMLI</w:t>
            </w:r>
          </w:p>
        </w:tc>
      </w:tr>
      <w:tr w:rsidR="00D454E2" w:rsidRPr="003F0547" w14:paraId="0A8D8A4B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2A507446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15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149A9D34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GXAP</w:t>
            </w:r>
          </w:p>
        </w:tc>
      </w:tr>
      <w:tr w:rsidR="00D454E2" w:rsidRPr="003F0547" w14:paraId="79438060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72FF0DC6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16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1C9773D5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6690</w:t>
            </w:r>
          </w:p>
        </w:tc>
      </w:tr>
      <w:tr w:rsidR="00D454E2" w:rsidRPr="003F0547" w14:paraId="12D099A2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2DA0E673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17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199F641E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CCCC</w:t>
            </w:r>
          </w:p>
        </w:tc>
      </w:tr>
      <w:tr w:rsidR="00D454E2" w:rsidRPr="003F0547" w14:paraId="4F0006D6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67A2A14F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18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061AD8E9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WTZN</w:t>
            </w:r>
          </w:p>
        </w:tc>
      </w:tr>
      <w:tr w:rsidR="00D454E2" w:rsidRPr="003F0547" w14:paraId="4743E2CA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4F130F51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19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1B8137BC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EFPL</w:t>
            </w:r>
          </w:p>
        </w:tc>
      </w:tr>
      <w:tr w:rsidR="00D454E2" w:rsidRPr="003F0547" w14:paraId="2240288B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12604D45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20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1E1EE4E7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MUAF</w:t>
            </w:r>
          </w:p>
        </w:tc>
      </w:tr>
      <w:tr w:rsidR="00D454E2" w:rsidRPr="003F0547" w14:paraId="1EA1B995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12601FEF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21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5341CEA7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ZGCV</w:t>
            </w:r>
          </w:p>
        </w:tc>
      </w:tr>
      <w:tr w:rsidR="00D454E2" w:rsidRPr="003F0547" w14:paraId="21D61A86" w14:textId="77777777" w:rsidTr="00D454E2">
        <w:trPr>
          <w:trHeight w:val="362"/>
        </w:trPr>
        <w:tc>
          <w:tcPr>
            <w:tcW w:w="722" w:type="dxa"/>
            <w:shd w:val="clear" w:color="000000" w:fill="E2EFDA"/>
            <w:noWrap/>
            <w:vAlign w:val="center"/>
            <w:hideMark/>
          </w:tcPr>
          <w:p w14:paraId="3D594599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hr-HR"/>
              </w:rPr>
              <w:t>22</w:t>
            </w:r>
          </w:p>
        </w:tc>
        <w:tc>
          <w:tcPr>
            <w:tcW w:w="1726" w:type="dxa"/>
            <w:shd w:val="clear" w:color="000000" w:fill="FFFFFF"/>
            <w:noWrap/>
            <w:vAlign w:val="center"/>
            <w:hideMark/>
          </w:tcPr>
          <w:p w14:paraId="03CB1AF7" w14:textId="77777777" w:rsidR="00D454E2" w:rsidRPr="003F0547" w:rsidRDefault="00D454E2" w:rsidP="003F05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3F0547"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  <w:t>ANJD</w:t>
            </w:r>
          </w:p>
        </w:tc>
      </w:tr>
    </w:tbl>
    <w:p w14:paraId="5239122E" w14:textId="66B7119D" w:rsidR="003F0547" w:rsidRPr="00C07569" w:rsidRDefault="003F0547" w:rsidP="003F0547">
      <w:r>
        <w:tab/>
      </w:r>
    </w:p>
    <w:sectPr w:rsidR="003F0547" w:rsidRPr="00C07569" w:rsidSect="000C7C0F">
      <w:headerReference w:type="default" r:id="rId6"/>
      <w:pgSz w:w="11906" w:h="16838"/>
      <w:pgMar w:top="2552" w:right="1440" w:bottom="1440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3BB0" w14:textId="77777777" w:rsidR="004D0F6D" w:rsidRDefault="004D0F6D" w:rsidP="00C07569">
      <w:pPr>
        <w:spacing w:after="0" w:line="240" w:lineRule="auto"/>
      </w:pPr>
      <w:r>
        <w:separator/>
      </w:r>
    </w:p>
  </w:endnote>
  <w:endnote w:type="continuationSeparator" w:id="0">
    <w:p w14:paraId="031A89DB" w14:textId="77777777" w:rsidR="004D0F6D" w:rsidRDefault="004D0F6D" w:rsidP="00C0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597A" w14:textId="77777777" w:rsidR="004D0F6D" w:rsidRDefault="004D0F6D" w:rsidP="00C07569">
      <w:pPr>
        <w:spacing w:after="0" w:line="240" w:lineRule="auto"/>
      </w:pPr>
      <w:r>
        <w:separator/>
      </w:r>
    </w:p>
  </w:footnote>
  <w:footnote w:type="continuationSeparator" w:id="0">
    <w:p w14:paraId="1E280C66" w14:textId="77777777" w:rsidR="004D0F6D" w:rsidRDefault="004D0F6D" w:rsidP="00C07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0FCC" w14:textId="77777777" w:rsidR="00C07569" w:rsidRDefault="001F09C4" w:rsidP="000C7C0F">
    <w:pPr>
      <w:pStyle w:val="Zaglavlje"/>
      <w:tabs>
        <w:tab w:val="clear" w:pos="4513"/>
      </w:tabs>
    </w:pPr>
    <w:r>
      <w:rPr>
        <w:noProof/>
      </w:rPr>
      <w:drawing>
        <wp:anchor distT="180340" distB="0" distL="114300" distR="114300" simplePos="0" relativeHeight="251665920" behindDoc="1" locked="1" layoutInCell="1" allowOverlap="1" wp14:anchorId="5D2107B1" wp14:editId="5730EB24">
          <wp:simplePos x="0" y="0"/>
          <wp:positionH relativeFrom="margin">
            <wp:posOffset>-904875</wp:posOffset>
          </wp:positionH>
          <wp:positionV relativeFrom="page">
            <wp:posOffset>145415</wp:posOffset>
          </wp:positionV>
          <wp:extent cx="7538720" cy="118618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20" cy="118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C0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47"/>
    <w:rsid w:val="000C7C0F"/>
    <w:rsid w:val="001F09C4"/>
    <w:rsid w:val="003F01A1"/>
    <w:rsid w:val="003F0547"/>
    <w:rsid w:val="004D0F6D"/>
    <w:rsid w:val="006C0296"/>
    <w:rsid w:val="00783559"/>
    <w:rsid w:val="00AA7502"/>
    <w:rsid w:val="00C07569"/>
    <w:rsid w:val="00D4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2C025"/>
  <w15:chartTrackingRefBased/>
  <w15:docId w15:val="{8269CC07-D0E9-4E37-9EDB-FA54C1B8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7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7569"/>
  </w:style>
  <w:style w:type="paragraph" w:styleId="Podnoje">
    <w:name w:val="footer"/>
    <w:basedOn w:val="Normal"/>
    <w:link w:val="PodnojeChar"/>
    <w:uiPriority w:val="99"/>
    <w:unhideWhenUsed/>
    <w:rsid w:val="00C07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1.%20razred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1. razredi</Template>
  <TotalTime>1439</TotalTime>
  <Pages>3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2026-07-15T08:23:00Z</cp:lastPrinted>
  <dcterms:created xsi:type="dcterms:W3CDTF">2026-07-14T09:11:00Z</dcterms:created>
  <dcterms:modified xsi:type="dcterms:W3CDTF">2026-07-15T09:48:00Z</dcterms:modified>
</cp:coreProperties>
</file>